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6EA5" w14:textId="77777777" w:rsidR="00D14FD5" w:rsidRPr="000E2E8B" w:rsidRDefault="003C406A" w:rsidP="00723E6A">
      <w:pPr>
        <w:pStyle w:val="Subttol1"/>
        <w:rPr>
          <w:rFonts w:ascii="UIBsans" w:eastAsiaTheme="majorEastAsia" w:hAnsi="UIBsans" w:cstheme="majorBidi"/>
          <w:b/>
          <w:color w:val="2E74B5" w:themeColor="accent1" w:themeShade="BF"/>
          <w:sz w:val="32"/>
          <w:szCs w:val="32"/>
          <w:lang w:val="en-US"/>
        </w:rPr>
      </w:pPr>
      <w:r>
        <w:rPr>
          <w:rFonts w:ascii="UIBsans" w:eastAsia="UIBsans" w:hAnsi="UIBsans" w:cs="Times New Roman"/>
          <w:b/>
          <w:bCs/>
          <w:color w:val="2E74B5"/>
          <w:sz w:val="32"/>
          <w:szCs w:val="32"/>
          <w:lang w:val="en-GB"/>
        </w:rPr>
        <w:t>RESEARCHER ENDORSEMENT AS A PROSPECTIVE PHD THESIS SUPERVISOR*</w:t>
      </w:r>
    </w:p>
    <w:p w14:paraId="3ED97E9E" w14:textId="77777777" w:rsidR="00D14FD5" w:rsidRPr="000E2E8B" w:rsidRDefault="00D14FD5" w:rsidP="00723E6A">
      <w:pPr>
        <w:pStyle w:val="Subttol1"/>
        <w:rPr>
          <w:rFonts w:ascii="UIBsans" w:eastAsiaTheme="majorEastAsia" w:hAnsi="UIBsans" w:cstheme="majorBidi"/>
          <w:b/>
          <w:color w:val="2E74B5" w:themeColor="accent1" w:themeShade="BF"/>
          <w:sz w:val="32"/>
          <w:szCs w:val="32"/>
          <w:lang w:val="en-US"/>
        </w:rPr>
      </w:pPr>
    </w:p>
    <w:p w14:paraId="38DB4299" w14:textId="77777777" w:rsidR="00D14FD5" w:rsidRPr="000E2E8B" w:rsidRDefault="003C406A" w:rsidP="00910B71">
      <w:pPr>
        <w:rPr>
          <w:rFonts w:eastAsiaTheme="minorEastAsia" w:cstheme="minorBidi"/>
          <w:color w:val="0065BD"/>
          <w:spacing w:val="15"/>
          <w:sz w:val="26"/>
          <w:szCs w:val="22"/>
          <w:lang w:val="en-US" w:eastAsia="en-US"/>
        </w:rPr>
      </w:pPr>
      <w:r>
        <w:rPr>
          <w:rFonts w:eastAsia="UIBsans"/>
          <w:color w:val="0065BD"/>
          <w:sz w:val="26"/>
          <w:szCs w:val="26"/>
          <w:lang w:val="en-GB" w:eastAsia="en-US"/>
        </w:rPr>
        <w:t>DETAILS OF THE CANDIDATE APPLYING FOR ADMISSION</w:t>
      </w:r>
    </w:p>
    <w:p w14:paraId="4E96C132" w14:textId="77777777" w:rsidR="002455CA" w:rsidRPr="000E2E8B" w:rsidRDefault="003C406A" w:rsidP="00910B71">
      <w:pPr>
        <w:rPr>
          <w:lang w:val="en-US"/>
        </w:rPr>
      </w:pPr>
      <w:r>
        <w:rPr>
          <w:rFonts w:eastAsia="UIBsans"/>
          <w:szCs w:val="24"/>
          <w:lang w:val="en-GB"/>
        </w:rPr>
        <w:t xml:space="preserve">Name and Surname(s): Mr/Ms </w:t>
      </w:r>
    </w:p>
    <w:p w14:paraId="087E7E4C" w14:textId="77777777" w:rsidR="00D14FD5" w:rsidRPr="000E2E8B" w:rsidRDefault="003C406A" w:rsidP="00910B71">
      <w:pPr>
        <w:rPr>
          <w:lang w:val="en-US"/>
        </w:rPr>
      </w:pPr>
      <w:r>
        <w:rPr>
          <w:rFonts w:eastAsia="UIBsans"/>
          <w:szCs w:val="24"/>
          <w:lang w:val="en-GB"/>
        </w:rPr>
        <w:t xml:space="preserve">PhD Programme in: </w:t>
      </w:r>
    </w:p>
    <w:p w14:paraId="77BFE8FF" w14:textId="77777777" w:rsidR="00D14FD5" w:rsidRPr="000E2E8B" w:rsidRDefault="00D14FD5" w:rsidP="00910B71">
      <w:pPr>
        <w:rPr>
          <w:rFonts w:eastAsiaTheme="minorEastAsia" w:cstheme="minorBidi"/>
          <w:color w:val="0065BD"/>
          <w:spacing w:val="15"/>
          <w:szCs w:val="22"/>
          <w:lang w:val="en-US" w:eastAsia="en-US"/>
        </w:rPr>
      </w:pPr>
    </w:p>
    <w:p w14:paraId="185A721B" w14:textId="77777777" w:rsidR="00D14FD5" w:rsidRPr="000E2E8B" w:rsidRDefault="003C406A" w:rsidP="00910B71">
      <w:pPr>
        <w:rPr>
          <w:rFonts w:eastAsiaTheme="minorEastAsia" w:cstheme="minorBidi"/>
          <w:color w:val="0065BD"/>
          <w:spacing w:val="15"/>
          <w:szCs w:val="22"/>
          <w:lang w:val="en-US" w:eastAsia="en-US"/>
        </w:rPr>
      </w:pPr>
      <w:r>
        <w:rPr>
          <w:rFonts w:eastAsia="UIBsans"/>
          <w:color w:val="0065BD"/>
          <w:szCs w:val="24"/>
          <w:lang w:val="en-GB" w:eastAsia="en-US"/>
        </w:rPr>
        <w:t>DETAILS OF THE RESEARCHER WHO WOULD ACCEPT THE PHD SUPERVISION IN THE EVENT OF BEING APPOINTED BY THE ACADEMIC COMMITTEE</w:t>
      </w:r>
    </w:p>
    <w:p w14:paraId="60D825D6" w14:textId="77777777" w:rsidR="00A22253" w:rsidRPr="000E2E8B" w:rsidRDefault="003C406A" w:rsidP="00910B71">
      <w:pPr>
        <w:rPr>
          <w:lang w:val="en-US"/>
        </w:rPr>
      </w:pPr>
      <w:r>
        <w:rPr>
          <w:rFonts w:eastAsia="UIBsans"/>
          <w:szCs w:val="24"/>
          <w:lang w:val="en-GB"/>
        </w:rPr>
        <w:t>Name and Surname(s): Dr</w:t>
      </w:r>
    </w:p>
    <w:p w14:paraId="5F306D24" w14:textId="77777777" w:rsidR="00D14FD5" w:rsidRPr="000E2E8B" w:rsidRDefault="003C406A" w:rsidP="00910B71">
      <w:pPr>
        <w:rPr>
          <w:lang w:val="en-US"/>
        </w:rPr>
      </w:pPr>
      <w:r>
        <w:rPr>
          <w:rFonts w:eastAsia="UIBsans"/>
          <w:szCs w:val="24"/>
          <w:lang w:val="en-GB"/>
        </w:rPr>
        <w:t>Current home institution:</w:t>
      </w:r>
    </w:p>
    <w:p w14:paraId="5FD7D538" w14:textId="77777777" w:rsidR="00D14FD5" w:rsidRPr="000E2E8B" w:rsidRDefault="003C406A" w:rsidP="00910B71">
      <w:pPr>
        <w:rPr>
          <w:lang w:val="en-US"/>
        </w:rPr>
      </w:pPr>
      <w:r>
        <w:rPr>
          <w:rFonts w:eastAsia="UIBsans"/>
          <w:szCs w:val="24"/>
          <w:lang w:val="en-GB"/>
        </w:rPr>
        <w:t>No. of accredited six-year research periods according to CNEAI*:</w:t>
      </w:r>
    </w:p>
    <w:p w14:paraId="761BA8B2" w14:textId="77777777" w:rsidR="00D14FD5" w:rsidRPr="000E2E8B" w:rsidRDefault="003C406A" w:rsidP="00910B71">
      <w:pPr>
        <w:rPr>
          <w:lang w:val="en-US"/>
        </w:rPr>
      </w:pPr>
      <w:r>
        <w:rPr>
          <w:rFonts w:eastAsia="UIBsans"/>
          <w:szCs w:val="24"/>
          <w:lang w:val="en-GB"/>
        </w:rPr>
        <w:t>Institutional e-mail:</w:t>
      </w:r>
    </w:p>
    <w:p w14:paraId="1E23AF53" w14:textId="77777777" w:rsidR="00723E6A" w:rsidRPr="000E2E8B" w:rsidRDefault="003C406A" w:rsidP="004F255E">
      <w:pPr>
        <w:pStyle w:val="Subttol"/>
        <w:jc w:val="center"/>
        <w:rPr>
          <w:lang w:val="en-US"/>
        </w:rPr>
      </w:pPr>
      <w:r>
        <w:rPr>
          <w:rFonts w:eastAsia="UIBsans" w:cs="Times New Roman"/>
          <w:spacing w:val="0"/>
          <w:szCs w:val="26"/>
          <w:lang w:val="en-GB"/>
        </w:rPr>
        <w:t>I hereby state that</w:t>
      </w:r>
    </w:p>
    <w:p w14:paraId="5A09C3F7" w14:textId="33A6E0C1" w:rsidR="00723E6A" w:rsidRPr="000E2E8B" w:rsidRDefault="003C406A" w:rsidP="00AA0CD6">
      <w:pPr>
        <w:jc w:val="both"/>
        <w:rPr>
          <w:lang w:val="en-US"/>
        </w:rPr>
      </w:pPr>
      <w:r w:rsidRPr="00D85079">
        <w:rPr>
          <w:color w:val="0065BD"/>
          <w:szCs w:val="24"/>
          <w:lang w:val="es-ES" w:eastAsia="es-ES_tradn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2E8B">
        <w:rPr>
          <w:color w:val="0065BD"/>
          <w:szCs w:val="24"/>
          <w:lang w:val="en-US" w:eastAsia="es-ES_tradnl"/>
        </w:rPr>
        <w:instrText xml:space="preserve"> FORMCHECKBOX </w:instrText>
      </w:r>
      <w:r w:rsidRPr="00D85079">
        <w:rPr>
          <w:color w:val="0065BD"/>
          <w:szCs w:val="24"/>
          <w:lang w:val="es-ES" w:eastAsia="es-ES_tradnl"/>
        </w:rPr>
      </w:r>
      <w:r w:rsidRPr="00D85079">
        <w:rPr>
          <w:color w:val="0065BD"/>
          <w:szCs w:val="24"/>
          <w:lang w:val="es-ES" w:eastAsia="es-ES_tradnl"/>
        </w:rPr>
        <w:fldChar w:fldCharType="separate"/>
      </w:r>
      <w:r w:rsidRPr="00D85079">
        <w:rPr>
          <w:color w:val="0065BD"/>
          <w:szCs w:val="24"/>
          <w:lang w:val="es-ES" w:eastAsia="es-ES_tradnl"/>
        </w:rPr>
        <w:fldChar w:fldCharType="end"/>
      </w:r>
      <w:r>
        <w:rPr>
          <w:rFonts w:eastAsia="UIBsans"/>
          <w:color w:val="0065BD"/>
          <w:szCs w:val="24"/>
          <w:lang w:val="en-GB" w:eastAsia="es-ES_tradnl"/>
        </w:rPr>
        <w:t xml:space="preserve"> </w:t>
      </w:r>
      <w:bookmarkStart w:id="0" w:name="_Hlk203031320"/>
      <w:r w:rsidR="000E2E8B">
        <w:rPr>
          <w:rFonts w:eastAsia="UIBsans"/>
          <w:szCs w:val="24"/>
          <w:lang w:val="en-GB" w:eastAsia="es-ES_tradnl"/>
        </w:rPr>
        <w:t>N</w:t>
      </w:r>
      <w:r>
        <w:rPr>
          <w:rFonts w:eastAsia="UIBsans"/>
          <w:szCs w:val="24"/>
          <w:lang w:val="en-GB" w:eastAsia="es-ES_tradnl"/>
        </w:rPr>
        <w:t>one of the circumstances defined as reasons for abstention set out in Article 23.2 in Act 40/2015 on the Legal Framework of the Public Sector apply to me.</w:t>
      </w:r>
    </w:p>
    <w:bookmarkEnd w:id="0"/>
    <w:p w14:paraId="43AFB924" w14:textId="77777777" w:rsidR="00AA0CD6" w:rsidRPr="000E2E8B" w:rsidRDefault="00AA0CD6" w:rsidP="00AA0CD6">
      <w:pPr>
        <w:jc w:val="both"/>
        <w:rPr>
          <w:lang w:val="en-US"/>
        </w:rPr>
      </w:pPr>
    </w:p>
    <w:p w14:paraId="475E6ED2" w14:textId="77777777" w:rsidR="00652DF0" w:rsidRPr="000E2E8B" w:rsidRDefault="003C406A" w:rsidP="00652DF0">
      <w:pPr>
        <w:jc w:val="both"/>
        <w:rPr>
          <w:lang w:val="en-US"/>
        </w:rPr>
      </w:pPr>
      <w:r w:rsidRPr="00D85079">
        <w:rPr>
          <w:color w:val="0065BD"/>
          <w:szCs w:val="24"/>
          <w:lang w:val="es-ES" w:eastAsia="es-ES_tradn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2E8B">
        <w:rPr>
          <w:color w:val="0065BD"/>
          <w:szCs w:val="24"/>
          <w:lang w:val="en-US" w:eastAsia="es-ES_tradnl"/>
        </w:rPr>
        <w:instrText xml:space="preserve"> FORMCHECKBOX </w:instrText>
      </w:r>
      <w:r w:rsidRPr="00D85079">
        <w:rPr>
          <w:color w:val="0065BD"/>
          <w:szCs w:val="24"/>
          <w:lang w:val="es-ES" w:eastAsia="es-ES_tradnl"/>
        </w:rPr>
      </w:r>
      <w:r w:rsidRPr="00D85079">
        <w:rPr>
          <w:color w:val="0065BD"/>
          <w:szCs w:val="24"/>
          <w:lang w:val="es-ES" w:eastAsia="es-ES_tradnl"/>
        </w:rPr>
        <w:fldChar w:fldCharType="separate"/>
      </w:r>
      <w:r w:rsidRPr="00D85079">
        <w:rPr>
          <w:color w:val="0065BD"/>
          <w:szCs w:val="24"/>
          <w:lang w:val="es-ES" w:eastAsia="es-ES_tradnl"/>
        </w:rPr>
        <w:fldChar w:fldCharType="end"/>
      </w:r>
      <w:r>
        <w:rPr>
          <w:rFonts w:eastAsia="UIBsans"/>
          <w:color w:val="0065BD"/>
          <w:szCs w:val="24"/>
          <w:lang w:val="en-GB" w:eastAsia="es-ES_tradnl"/>
        </w:rPr>
        <w:t xml:space="preserve"> </w:t>
      </w:r>
      <w:r>
        <w:rPr>
          <w:rFonts w:eastAsia="UIBsans"/>
          <w:szCs w:val="24"/>
          <w:lang w:val="en-GB" w:eastAsia="es-ES_tradnl"/>
        </w:rPr>
        <w:t>I am not the supervisor or joint supervisor for more than six concurrent PhD theses at the UIB, in accordance with what is set out in Article 16.8 in Regulatory Agreement 15770/2025 of 24</w:t>
      </w:r>
      <w:r>
        <w:rPr>
          <w:rFonts w:eastAsia="UIBsans"/>
          <w:szCs w:val="24"/>
          <w:vertAlign w:val="superscript"/>
          <w:lang w:val="en-GB" w:eastAsia="es-ES_tradnl"/>
        </w:rPr>
        <w:t>th</w:t>
      </w:r>
      <w:r>
        <w:rPr>
          <w:rFonts w:eastAsia="UIBsans"/>
          <w:szCs w:val="24"/>
          <w:lang w:val="en-GB" w:eastAsia="es-ES_tradnl"/>
        </w:rPr>
        <w:t xml:space="preserve"> February 2025 that approves the Regulations Governing the Organisation of PhD Programmes at the University of the Balearic Islands, taking into account all theses I am currently supervising or jointly supervising, as well as all endorsements signed during the admission procedure—regardless of the PhD programme in question—and, in turn, I would not exceed said six-thesis limit in the event of being appointed as the supervisor or joint supervisor for all of them.</w:t>
      </w:r>
    </w:p>
    <w:p w14:paraId="0CCE58D7" w14:textId="77777777" w:rsidR="004F255E" w:rsidRPr="000E2E8B" w:rsidRDefault="004F255E" w:rsidP="004F255E">
      <w:pPr>
        <w:pStyle w:val="Subttol"/>
        <w:rPr>
          <w:lang w:val="en-US"/>
        </w:rPr>
      </w:pPr>
    </w:p>
    <w:p w14:paraId="6332EED2" w14:textId="77777777" w:rsidR="004F255E" w:rsidRPr="000E2E8B" w:rsidRDefault="003C406A" w:rsidP="00845872">
      <w:pPr>
        <w:rPr>
          <w:rFonts w:eastAsiaTheme="minorEastAsia"/>
          <w:b/>
          <w:bCs/>
          <w:lang w:val="en-US"/>
        </w:rPr>
      </w:pPr>
      <w:r>
        <w:rPr>
          <w:rFonts w:eastAsia="UIBsans"/>
          <w:b/>
          <w:bCs/>
          <w:szCs w:val="24"/>
          <w:lang w:val="en-GB"/>
        </w:rPr>
        <w:t>*Where the individual does not have a six-year research period accredited by CNEAI:</w:t>
      </w:r>
    </w:p>
    <w:p w14:paraId="3400C967" w14:textId="77777777" w:rsidR="004F255E" w:rsidRPr="000E2E8B" w:rsidRDefault="003C406A" w:rsidP="004F255E">
      <w:pPr>
        <w:pStyle w:val="Subttol"/>
        <w:spacing w:before="120" w:after="120"/>
        <w:rPr>
          <w:rFonts w:eastAsia="Times New Roman" w:cs="Times New Roman"/>
          <w:color w:val="auto"/>
          <w:spacing w:val="0"/>
          <w:sz w:val="24"/>
          <w:szCs w:val="20"/>
          <w:lang w:val="en-US" w:eastAsia="es-ES"/>
        </w:rPr>
      </w:pPr>
      <w:r w:rsidRPr="00D85079">
        <w:rPr>
          <w:szCs w:val="24"/>
          <w:lang w:eastAsia="es-ES_tradn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2E8B">
        <w:rPr>
          <w:szCs w:val="24"/>
          <w:lang w:val="en-US" w:eastAsia="es-ES_tradnl"/>
        </w:rPr>
        <w:instrText xml:space="preserve"> FORMCHECKBOX </w:instrText>
      </w:r>
      <w:r w:rsidRPr="00D85079">
        <w:rPr>
          <w:szCs w:val="24"/>
          <w:lang w:eastAsia="es-ES_tradnl"/>
        </w:rPr>
      </w:r>
      <w:r w:rsidRPr="00D85079">
        <w:rPr>
          <w:szCs w:val="24"/>
          <w:lang w:eastAsia="es-ES_tradnl"/>
        </w:rPr>
        <w:fldChar w:fldCharType="separate"/>
      </w:r>
      <w:r w:rsidRPr="00D85079">
        <w:rPr>
          <w:szCs w:val="24"/>
          <w:lang w:eastAsia="es-ES_tradnl"/>
        </w:rPr>
        <w:fldChar w:fldCharType="end"/>
      </w:r>
      <w:r>
        <w:rPr>
          <w:rFonts w:eastAsia="UIBsans" w:cs="Times New Roman"/>
          <w:spacing w:val="0"/>
          <w:szCs w:val="26"/>
          <w:lang w:val="en-GB" w:eastAsia="es-ES_tradnl"/>
        </w:rPr>
        <w:t xml:space="preserve"> </w:t>
      </w:r>
      <w:r>
        <w:rPr>
          <w:rFonts w:eastAsia="UIBsans" w:cs="Times New Roman"/>
          <w:color w:val="auto"/>
          <w:spacing w:val="0"/>
          <w:sz w:val="24"/>
          <w:szCs w:val="24"/>
          <w:lang w:val="en-GB" w:eastAsia="es-ES_tradnl"/>
        </w:rPr>
        <w:t>I have at least one six-year research period and/or a research activity period accredited by other domestic or international assessment agencies, a status I hereby certify as part of this admission procedure.</w:t>
      </w:r>
    </w:p>
    <w:p w14:paraId="1D3B4977" w14:textId="77777777" w:rsidR="008F702D" w:rsidRPr="000E2E8B" w:rsidRDefault="003C406A" w:rsidP="004F255E">
      <w:pPr>
        <w:pStyle w:val="Subttol"/>
        <w:rPr>
          <w:rFonts w:eastAsia="Times New Roman" w:cs="Times New Roman"/>
          <w:color w:val="auto"/>
          <w:spacing w:val="0"/>
          <w:sz w:val="24"/>
          <w:szCs w:val="20"/>
          <w:lang w:val="en-US" w:eastAsia="es-ES"/>
        </w:rPr>
      </w:pPr>
      <w:r w:rsidRPr="00D85079">
        <w:rPr>
          <w:szCs w:val="24"/>
          <w:lang w:eastAsia="es-ES_tradnl"/>
        </w:rPr>
        <w:lastRenderedPageBreak/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2E8B">
        <w:rPr>
          <w:szCs w:val="24"/>
          <w:lang w:val="en-US" w:eastAsia="es-ES_tradnl"/>
        </w:rPr>
        <w:instrText xml:space="preserve"> FORMCHECKBOX </w:instrText>
      </w:r>
      <w:r w:rsidRPr="00D85079">
        <w:rPr>
          <w:szCs w:val="24"/>
          <w:lang w:eastAsia="es-ES_tradnl"/>
        </w:rPr>
      </w:r>
      <w:r w:rsidRPr="00D85079">
        <w:rPr>
          <w:szCs w:val="24"/>
          <w:lang w:eastAsia="es-ES_tradnl"/>
        </w:rPr>
        <w:fldChar w:fldCharType="separate"/>
      </w:r>
      <w:r w:rsidRPr="00D85079">
        <w:rPr>
          <w:szCs w:val="24"/>
          <w:lang w:eastAsia="es-ES_tradnl"/>
        </w:rPr>
        <w:fldChar w:fldCharType="end"/>
      </w:r>
      <w:r>
        <w:rPr>
          <w:rFonts w:eastAsia="UIBsans" w:cs="Times New Roman"/>
          <w:spacing w:val="0"/>
          <w:szCs w:val="26"/>
          <w:lang w:val="en-GB" w:eastAsia="es-ES_tradnl"/>
        </w:rPr>
        <w:t xml:space="preserve"> </w:t>
      </w:r>
      <w:r>
        <w:rPr>
          <w:rFonts w:eastAsia="UIBsans" w:cs="Times New Roman"/>
          <w:color w:val="auto"/>
          <w:spacing w:val="0"/>
          <w:sz w:val="24"/>
          <w:szCs w:val="24"/>
          <w:lang w:val="en-GB" w:eastAsia="es-ES_tradnl"/>
        </w:rPr>
        <w:t>I hold an academic or administrative position that is not eligible for requesting a CNEAI-accredited six-year research period. For this reason, I have already accredited or hereby accredit comparable merits for the purpose of this admission procedure.</w:t>
      </w:r>
    </w:p>
    <w:p w14:paraId="067E13EE" w14:textId="77777777" w:rsidR="009B0C72" w:rsidRPr="000E2E8B" w:rsidRDefault="009B0C72" w:rsidP="00723E6A">
      <w:pPr>
        <w:rPr>
          <w:lang w:val="en-US"/>
        </w:rPr>
      </w:pPr>
    </w:p>
    <w:p w14:paraId="2DCF3FB1" w14:textId="77777777" w:rsidR="00652DF0" w:rsidRPr="000E2E8B" w:rsidRDefault="003C406A" w:rsidP="00652DF0">
      <w:pPr>
        <w:rPr>
          <w:rFonts w:eastAsiaTheme="minorEastAsia"/>
          <w:b/>
          <w:bCs/>
          <w:lang w:val="en-US"/>
        </w:rPr>
      </w:pPr>
      <w:r>
        <w:rPr>
          <w:rFonts w:eastAsia="UIBsans"/>
          <w:b/>
          <w:bCs/>
          <w:szCs w:val="24"/>
          <w:lang w:val="en-GB"/>
        </w:rPr>
        <w:t>Where the individual is not a UIB lecturer:</w:t>
      </w:r>
    </w:p>
    <w:p w14:paraId="02CB45EB" w14:textId="77777777" w:rsidR="00652DF0" w:rsidRPr="000E2E8B" w:rsidRDefault="003C406A" w:rsidP="00652DF0">
      <w:pPr>
        <w:rPr>
          <w:rFonts w:eastAsiaTheme="minorEastAsia"/>
          <w:b/>
          <w:bCs/>
          <w:lang w:val="en-US"/>
        </w:rPr>
      </w:pPr>
      <w:r w:rsidRPr="00D85079">
        <w:rPr>
          <w:color w:val="0065BD"/>
          <w:szCs w:val="24"/>
          <w:lang w:val="es-ES" w:eastAsia="es-ES_tradn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2E8B">
        <w:rPr>
          <w:color w:val="0065BD"/>
          <w:szCs w:val="24"/>
          <w:lang w:val="en-US" w:eastAsia="es-ES_tradnl"/>
        </w:rPr>
        <w:instrText xml:space="preserve"> FORMCHECKBOX </w:instrText>
      </w:r>
      <w:r w:rsidRPr="00D85079">
        <w:rPr>
          <w:color w:val="0065BD"/>
          <w:szCs w:val="24"/>
          <w:lang w:val="es-ES" w:eastAsia="es-ES_tradnl"/>
        </w:rPr>
      </w:r>
      <w:r w:rsidRPr="00D85079">
        <w:rPr>
          <w:color w:val="0065BD"/>
          <w:szCs w:val="24"/>
          <w:lang w:val="es-ES" w:eastAsia="es-ES_tradnl"/>
        </w:rPr>
        <w:fldChar w:fldCharType="separate"/>
      </w:r>
      <w:r w:rsidRPr="00D85079">
        <w:rPr>
          <w:color w:val="0065BD"/>
          <w:szCs w:val="24"/>
          <w:lang w:val="es-ES" w:eastAsia="es-ES_tradnl"/>
        </w:rPr>
        <w:fldChar w:fldCharType="end"/>
      </w:r>
      <w:r>
        <w:rPr>
          <w:rFonts w:eastAsia="UIBsans"/>
          <w:color w:val="0065BD"/>
          <w:szCs w:val="24"/>
          <w:lang w:val="en-GB" w:eastAsia="es-ES_tradnl"/>
        </w:rPr>
        <w:t xml:space="preserve"> </w:t>
      </w:r>
      <w:r>
        <w:rPr>
          <w:rFonts w:eastAsia="UIBsans"/>
          <w:b/>
          <w:bCs/>
          <w:szCs w:val="24"/>
          <w:lang w:val="en-GB" w:eastAsia="es-ES_tradnl"/>
        </w:rPr>
        <w:t>I hereby attach my CV and ORCID code.</w:t>
      </w:r>
    </w:p>
    <w:p w14:paraId="4B45E8F7" w14:textId="77777777" w:rsidR="00652DF0" w:rsidRPr="000E2E8B" w:rsidRDefault="00652DF0" w:rsidP="00723E6A">
      <w:pPr>
        <w:rPr>
          <w:lang w:val="en-US"/>
        </w:rPr>
      </w:pPr>
    </w:p>
    <w:p w14:paraId="54072618" w14:textId="77777777" w:rsidR="00845872" w:rsidRPr="000E2E8B" w:rsidRDefault="003C406A" w:rsidP="00723E6A">
      <w:pPr>
        <w:rPr>
          <w:lang w:val="en-US"/>
        </w:rPr>
      </w:pPr>
      <w:r>
        <w:rPr>
          <w:rFonts w:eastAsia="UIBsans"/>
          <w:color w:val="0065BD"/>
          <w:szCs w:val="24"/>
          <w:lang w:val="en-GB" w:eastAsia="en-US"/>
        </w:rPr>
        <w:t>SWORN STATEMENT</w:t>
      </w:r>
    </w:p>
    <w:p w14:paraId="314D59CF" w14:textId="77777777" w:rsidR="00376448" w:rsidRPr="000E2E8B" w:rsidRDefault="003C406A" w:rsidP="006A15F6">
      <w:pPr>
        <w:jc w:val="both"/>
        <w:rPr>
          <w:lang w:val="en-US"/>
        </w:rPr>
      </w:pPr>
      <w:r>
        <w:rPr>
          <w:rFonts w:eastAsia="UIBsans"/>
          <w:szCs w:val="24"/>
          <w:lang w:val="en-GB"/>
        </w:rPr>
        <w:t>The signatories below HEREBY SWEAR to the truthfulness of the submitted information and undertake to provide the relevant supporting documents when requested to do so.</w:t>
      </w:r>
    </w:p>
    <w:p w14:paraId="7F7B3409" w14:textId="77777777" w:rsidR="00845872" w:rsidRPr="000E2E8B" w:rsidRDefault="00845872" w:rsidP="00723E6A">
      <w:pPr>
        <w:rPr>
          <w:lang w:val="en-US"/>
        </w:rPr>
      </w:pPr>
    </w:p>
    <w:p w14:paraId="3488354E" w14:textId="77777777" w:rsidR="00845872" w:rsidRPr="000E2E8B" w:rsidRDefault="003C406A" w:rsidP="00723E6A">
      <w:pPr>
        <w:rPr>
          <w:lang w:val="en-US"/>
        </w:rPr>
      </w:pPr>
      <w:r>
        <w:rPr>
          <w:rFonts w:eastAsia="UIBsans"/>
          <w:szCs w:val="24"/>
          <w:lang w:val="en-GB"/>
        </w:rPr>
        <w:t xml:space="preserve">Palma, </w:t>
      </w:r>
    </w:p>
    <w:p w14:paraId="6871CAE0" w14:textId="77777777" w:rsidR="00652DF0" w:rsidRPr="000E2E8B" w:rsidRDefault="00652DF0" w:rsidP="00723E6A">
      <w:pPr>
        <w:rPr>
          <w:lang w:val="en-US"/>
        </w:rPr>
      </w:pPr>
    </w:p>
    <w:p w14:paraId="7080CF89" w14:textId="77777777" w:rsidR="00652DF0" w:rsidRPr="000E2E8B" w:rsidRDefault="003C406A" w:rsidP="00723E6A">
      <w:pPr>
        <w:rPr>
          <w:lang w:val="en-US"/>
        </w:rPr>
      </w:pPr>
      <w:r>
        <w:rPr>
          <w:rFonts w:eastAsia="UIBsans"/>
          <w:szCs w:val="24"/>
          <w:lang w:val="en-GB"/>
        </w:rPr>
        <w:t>Candidate signature</w:t>
      </w:r>
      <w:r>
        <w:rPr>
          <w:rFonts w:eastAsia="UIBsans"/>
          <w:szCs w:val="24"/>
          <w:lang w:val="en-GB"/>
        </w:rPr>
        <w:tab/>
      </w:r>
      <w:r>
        <w:rPr>
          <w:rFonts w:eastAsia="UIBsans"/>
          <w:szCs w:val="24"/>
          <w:lang w:val="en-GB"/>
        </w:rPr>
        <w:tab/>
      </w:r>
      <w:r>
        <w:rPr>
          <w:rFonts w:eastAsia="UIBsans"/>
          <w:szCs w:val="24"/>
          <w:lang w:val="en-GB"/>
        </w:rPr>
        <w:tab/>
      </w:r>
      <w:r>
        <w:rPr>
          <w:rFonts w:eastAsia="UIBsans"/>
          <w:szCs w:val="24"/>
          <w:lang w:val="en-GB"/>
        </w:rPr>
        <w:tab/>
      </w:r>
      <w:r>
        <w:rPr>
          <w:rFonts w:eastAsia="UIBsans"/>
          <w:szCs w:val="24"/>
          <w:lang w:val="en-GB"/>
        </w:rPr>
        <w:tab/>
      </w:r>
      <w:r>
        <w:rPr>
          <w:rFonts w:eastAsia="UIBsans"/>
          <w:szCs w:val="24"/>
          <w:lang w:val="en-GB"/>
        </w:rPr>
        <w:tab/>
        <w:t>Researcher signature</w:t>
      </w:r>
    </w:p>
    <w:p w14:paraId="18A6A4A5" w14:textId="77777777" w:rsidR="001F3D64" w:rsidRPr="000E2E8B" w:rsidRDefault="001F3D64" w:rsidP="00723E6A">
      <w:pPr>
        <w:rPr>
          <w:lang w:val="en-US"/>
        </w:rPr>
      </w:pPr>
    </w:p>
    <w:p w14:paraId="4C071ABE" w14:textId="77777777" w:rsidR="001F3D64" w:rsidRPr="000E2E8B" w:rsidRDefault="001F3D64" w:rsidP="00723E6A">
      <w:pPr>
        <w:rPr>
          <w:lang w:val="en-US"/>
        </w:rPr>
      </w:pPr>
    </w:p>
    <w:p w14:paraId="4799CBD5" w14:textId="77777777" w:rsidR="001F3D64" w:rsidRPr="000E2E8B" w:rsidRDefault="001F3D64" w:rsidP="00723E6A">
      <w:pPr>
        <w:rPr>
          <w:lang w:val="en-US"/>
        </w:rPr>
      </w:pPr>
    </w:p>
    <w:p w14:paraId="722D77ED" w14:textId="77777777" w:rsidR="001F3D64" w:rsidRPr="000E2E8B" w:rsidRDefault="001F3D64" w:rsidP="00723E6A">
      <w:pPr>
        <w:rPr>
          <w:lang w:val="en-US"/>
        </w:rPr>
      </w:pPr>
    </w:p>
    <w:p w14:paraId="555EBF39" w14:textId="77777777" w:rsidR="00AA0CD6" w:rsidRPr="000E2E8B" w:rsidRDefault="00AA0CD6" w:rsidP="006A15F6">
      <w:pPr>
        <w:jc w:val="both"/>
        <w:rPr>
          <w:i/>
          <w:iCs/>
          <w:lang w:val="en-US"/>
        </w:rPr>
      </w:pPr>
    </w:p>
    <w:p w14:paraId="2EDADEED" w14:textId="77777777" w:rsidR="00AA0CD6" w:rsidRPr="000E2E8B" w:rsidRDefault="00AA0CD6" w:rsidP="006A15F6">
      <w:pPr>
        <w:jc w:val="both"/>
        <w:rPr>
          <w:i/>
          <w:iCs/>
          <w:lang w:val="en-US"/>
        </w:rPr>
      </w:pPr>
    </w:p>
    <w:p w14:paraId="1DA6EF2F" w14:textId="77777777" w:rsidR="00AA0CD6" w:rsidRPr="000E2E8B" w:rsidRDefault="00AA0CD6" w:rsidP="006A15F6">
      <w:pPr>
        <w:jc w:val="both"/>
        <w:rPr>
          <w:i/>
          <w:iCs/>
          <w:lang w:val="en-US"/>
        </w:rPr>
      </w:pPr>
    </w:p>
    <w:p w14:paraId="2832A3AF" w14:textId="77777777" w:rsidR="001F3D64" w:rsidRPr="000E2E8B" w:rsidRDefault="003C406A" w:rsidP="006A15F6">
      <w:pPr>
        <w:jc w:val="both"/>
        <w:rPr>
          <w:i/>
          <w:iCs/>
          <w:lang w:val="en-US"/>
        </w:rPr>
      </w:pPr>
      <w:r>
        <w:rPr>
          <w:rFonts w:eastAsia="UIBsans"/>
          <w:i/>
          <w:iCs/>
          <w:szCs w:val="24"/>
          <w:lang w:val="en-GB"/>
        </w:rPr>
        <w:t>*Where one of the signatories unilaterally terminates the agreement or both parties mutually agree to do so, they must submit a duly justified notification to the Academic Committee for the PhD Programme, by using the general application form available on the UIB e-services portal. In the event of unilateral termination by one of the signatories, said individual shall also be responsible for notifying the other party to this agreement.</w:t>
      </w:r>
    </w:p>
    <w:sectPr w:rsidR="001F3D64" w:rsidRPr="000E2E8B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D00C" w14:textId="77777777" w:rsidR="00D13021" w:rsidRDefault="00D13021">
      <w:pPr>
        <w:spacing w:before="0" w:after="0" w:line="240" w:lineRule="auto"/>
      </w:pPr>
      <w:r>
        <w:separator/>
      </w:r>
    </w:p>
  </w:endnote>
  <w:endnote w:type="continuationSeparator" w:id="0">
    <w:p w14:paraId="11CE3D96" w14:textId="77777777" w:rsidR="00D13021" w:rsidRDefault="00D130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B915" w14:textId="70BCBD8C" w:rsidR="00E61A53" w:rsidRDefault="003C406A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DF205C" wp14:editId="23E96E1F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54F7C" w14:textId="77777777" w:rsidR="00E61A53" w:rsidRPr="00B42766" w:rsidRDefault="003C406A" w:rsidP="00FC2AC5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>
                            <w:rPr>
                              <w:rFonts w:ascii="UIBsans Light" w:eastAsia="UIBsans Light" w:hAnsi="UIBsans Light"/>
                              <w:color w:val="0065BD"/>
                              <w:szCs w:val="24"/>
                              <w:lang w:val="en-GB"/>
                            </w:rPr>
                            <w:t>www</w:t>
                          </w:r>
                          <w:hyperlink r:id="rId1" w:history="1">
                            <w:r w:rsidR="00E61A53">
                              <w:rPr>
                                <w:rFonts w:eastAsia="UIBsans" w:cs="UIBsans"/>
                                <w:color w:val="0563C1"/>
                                <w:szCs w:val="24"/>
                                <w:lang w:val="en-GB"/>
                              </w:rPr>
                              <w:t>.</w:t>
                            </w:r>
                            <w:r w:rsidR="00E61A53">
                              <w:rPr>
                                <w:rFonts w:eastAsia="UIBsans" w:cs="UIBsans"/>
                                <w:b/>
                                <w:bCs/>
                                <w:color w:val="0563C1"/>
                                <w:szCs w:val="24"/>
                                <w:lang w:val="en-GB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F205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" stroked="f">
              <v:textbox inset="7.25pt,3.65pt,7.25pt,3.65pt">
                <w:txbxContent>
                  <w:p w14:paraId="68B54F7C" w14:textId="77777777" w:rsidR="00E61A53" w:rsidRPr="00B42766" w:rsidRDefault="003C406A" w:rsidP="00FC2AC5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>
                      <w:rPr>
                        <w:rFonts w:ascii="UIBsans Light" w:eastAsia="UIBsans Light" w:hAnsi="UIBsans Light"/>
                        <w:color w:val="0065BD"/>
                        <w:szCs w:val="24"/>
                        <w:lang w:val="en-GB"/>
                      </w:rPr>
                      <w:t>www</w:t>
                    </w:r>
                    <w:hyperlink r:id="rId2" w:history="1">
                      <w:r w:rsidR="00E61A53">
                        <w:rPr>
                          <w:rFonts w:eastAsia="UIBsans" w:cs="UIBsans"/>
                          <w:color w:val="0563C1"/>
                          <w:szCs w:val="24"/>
                          <w:lang w:val="en-GB"/>
                        </w:rPr>
                        <w:t>.</w:t>
                      </w:r>
                      <w:r w:rsidR="00E61A53">
                        <w:rPr>
                          <w:rFonts w:eastAsia="UIBsans" w:cs="UIBsans"/>
                          <w:b/>
                          <w:bCs/>
                          <w:color w:val="0563C1"/>
                          <w:szCs w:val="24"/>
                          <w:lang w:val="en-GB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32691D" wp14:editId="21F74CD0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2052" type="#_x0000_t32" style="width:0;height:8.5pt;margin-top:774.4pt;margin-left:485.25pt;mso-height-percent:0;mso-height-relative:page;mso-width-percent:0;mso-width-relative:page;mso-wrap-distance-bottom:0;mso-wrap-distance-left:9pt;mso-wrap-distance-right:9pt;mso-wrap-distance-top:0;mso-wrap-style:square;position:absolute;visibility:visible;z-index:251673600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4A81C9" wp14:editId="7061B4AA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37" o:spid="_x0000_s2053" type="#_x0000_t32" style="width:0;height:8.5pt;margin-top:774.4pt;margin-left:485.25pt;mso-height-percent:0;mso-height-relative:page;mso-width-percent:0;mso-width-relative:page;mso-wrap-distance-bottom:0;mso-wrap-distance-left:9pt;mso-wrap-distance-right:9pt;mso-wrap-distance-top:0;mso-wrap-style:square;position:absolute;visibility:visible;z-index:251671552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5CC3E2" wp14:editId="54D3A51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30" o:spid="_x0000_s2054" type="#_x0000_t32" style="width:75.1pt;height:13.5pt;margin-top:760.5pt;margin-left:484.5pt;flip:y;mso-height-percent:0;mso-height-relative:page;mso-width-percent:0;mso-width-relative:page;mso-wrap-distance-bottom:0;mso-wrap-distance-left:9pt;mso-wrap-distance-right:9pt;mso-wrap-distance-top:0;mso-wrap-style:square;position:absolute;visibility:visible;z-index:251669504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25F04" wp14:editId="7CB4049A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29" o:spid="_x0000_s2055" type="#_x0000_t32" style="width:75.1pt;height:13.5pt;margin-top:760.5pt;margin-left:484.5pt;flip:y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217438" wp14:editId="1B744DF4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4B311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33653FE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>
                                  <w:rPr>
                                    <w:rFonts w:eastAsia="UIBsans" w:cs="UIBsans"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www.</w:t>
                                </w:r>
                                <w:r>
                                  <w:rPr>
                                    <w:rFonts w:eastAsia="UIBsans" w:cs="UIBsans"/>
                                    <w:b/>
                                    <w:bCs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uib.cat</w:t>
                                </w:r>
                              </w:hyperlink>
                            </w:p>
                            <w:p w14:paraId="7640EF51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/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217438" id="Grupo 21" o:spid="_x0000_s1028" style="position:absolute;margin-left:340.2pt;margin-top:757.05pt;width:226.7pt;height:66.45pt;z-index:25165824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564B311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33653FE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>
                            <w:rPr>
                              <w:rFonts w:eastAsia="UIBsans" w:cs="UIBsans"/>
                              <w:color w:val="0563C1"/>
                              <w:sz w:val="28"/>
                              <w:szCs w:val="28"/>
                              <w:u w:val="single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eastAsia="UIBsans" w:cs="UIBsans"/>
                              <w:b/>
                              <w:bCs/>
                              <w:color w:val="0563C1"/>
                              <w:sz w:val="28"/>
                              <w:szCs w:val="28"/>
                              <w:u w:val="single"/>
                              <w:lang w:val="en-GB"/>
                            </w:rPr>
                            <w:t>uib.cat</w:t>
                          </w:r>
                        </w:hyperlink>
                      </w:p>
                      <w:p w14:paraId="7640EF51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57DF59AA" wp14:editId="2E7FA84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3D90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249CD97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>
                                  <w:rPr>
                                    <w:rFonts w:eastAsia="UIBsans" w:cs="UIBsans"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www.</w:t>
                                </w:r>
                                <w:r>
                                  <w:rPr>
                                    <w:rFonts w:eastAsia="UIBsans" w:cs="UIBsans"/>
                                    <w:b/>
                                    <w:bCs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uib.cat</w:t>
                                </w:r>
                              </w:hyperlink>
                            </w:p>
                            <w:p w14:paraId="0460F0DA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/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DF59AA" id="Grupo 16" o:spid="_x0000_s1033" style="position:absolute;margin-left:340.2pt;margin-top:757.05pt;width:226.7pt;height:66.45pt;z-index:25165414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4823D90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249CD97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>
                            <w:rPr>
                              <w:rFonts w:eastAsia="UIBsans" w:cs="UIBsans"/>
                              <w:color w:val="0563C1"/>
                              <w:sz w:val="28"/>
                              <w:szCs w:val="28"/>
                              <w:u w:val="single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eastAsia="UIBsans" w:cs="UIBsans"/>
                              <w:b/>
                              <w:bCs/>
                              <w:color w:val="0563C1"/>
                              <w:sz w:val="28"/>
                              <w:szCs w:val="28"/>
                              <w:u w:val="single"/>
                              <w:lang w:val="en-GB"/>
                            </w:rPr>
                            <w:t>uib.cat</w:t>
                          </w:r>
                        </w:hyperlink>
                      </w:p>
                      <w:p w14:paraId="0460F0DA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726847C5" wp14:editId="25963A71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895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0D7265F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>
                                  <w:rPr>
                                    <w:rFonts w:eastAsia="UIBsans" w:cs="UIBsans"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www.</w:t>
                                </w:r>
                                <w:r>
                                  <w:rPr>
                                    <w:rFonts w:eastAsia="UIBsans" w:cs="UIBsans"/>
                                    <w:b/>
                                    <w:bCs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uib.cat</w:t>
                                </w:r>
                              </w:hyperlink>
                            </w:p>
                            <w:p w14:paraId="38E7E8FF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/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6847C5" id="Grupo 11" o:spid="_x0000_s1038" style="position:absolute;margin-left:340.2pt;margin-top:757.05pt;width:226.7pt;height:66.45pt;z-index:251652096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473895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0D7265F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>
                            <w:rPr>
                              <w:rFonts w:eastAsia="UIBsans" w:cs="UIBsans"/>
                              <w:color w:val="0563C1"/>
                              <w:sz w:val="28"/>
                              <w:szCs w:val="28"/>
                              <w:u w:val="single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eastAsia="UIBsans" w:cs="UIBsans"/>
                              <w:b/>
                              <w:bCs/>
                              <w:color w:val="0563C1"/>
                              <w:sz w:val="28"/>
                              <w:szCs w:val="28"/>
                              <w:u w:val="single"/>
                              <w:lang w:val="en-GB"/>
                            </w:rPr>
                            <w:t>uib.cat</w:t>
                          </w:r>
                        </w:hyperlink>
                      </w:p>
                      <w:p w14:paraId="38E7E8FF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0F4CCDDB" wp14:editId="10820502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/>
                      <wpg:grpSpPr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0EEC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7C46DEE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Fonts w:eastAsia="UIBsans" w:cs="UIBsans"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www.</w:t>
                                </w:r>
                                <w:r>
                                  <w:rPr>
                                    <w:rFonts w:eastAsia="UIBsans" w:cs="UIBsans"/>
                                    <w:b/>
                                    <w:bCs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uib.cat</w:t>
                                </w:r>
                              </w:hyperlink>
                            </w:p>
                            <w:p w14:paraId="25BA1B0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/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4CCDDB" id="Grupo 7" o:spid="_x0000_s1043" style="position:absolute;margin-left:340.2pt;margin-top:757.05pt;width:226.7pt;height:66.45pt;z-index:25165004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0DB0EEC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7C46DEE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>
                            <w:rPr>
                              <w:rFonts w:eastAsia="UIBsans" w:cs="UIBsans"/>
                              <w:color w:val="0563C1"/>
                              <w:sz w:val="28"/>
                              <w:szCs w:val="28"/>
                              <w:u w:val="single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eastAsia="UIBsans" w:cs="UIBsans"/>
                              <w:b/>
                              <w:bCs/>
                              <w:color w:val="0563C1"/>
                              <w:sz w:val="28"/>
                              <w:szCs w:val="28"/>
                              <w:u w:val="single"/>
                              <w:lang w:val="en-GB"/>
                            </w:rPr>
                            <w:t>uib.cat</w:t>
                          </w:r>
                        </w:hyperlink>
                      </w:p>
                      <w:p w14:paraId="25BA1B0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ED88" w14:textId="77777777" w:rsidR="00E61A53" w:rsidRDefault="003C406A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870DA2" wp14:editId="4422F5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9FE9C" w14:textId="77777777" w:rsidR="00E61A53" w:rsidRPr="00773710" w:rsidRDefault="003C406A" w:rsidP="00853D32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>
                            <w:rPr>
                              <w:rFonts w:ascii="UIBsans Light" w:eastAsia="UIBsans Light" w:hAnsi="UIBsans Light"/>
                              <w:color w:val="0065BD"/>
                              <w:szCs w:val="24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eastAsia="UIBsans"/>
                              <w:b/>
                              <w:bCs/>
                              <w:color w:val="0065BD"/>
                              <w:szCs w:val="24"/>
                              <w:lang w:val="en-GB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70DA2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" stroked="f">
              <v:textbox inset="7.25pt,3.65pt,7.25pt,3.65pt">
                <w:txbxContent>
                  <w:p w14:paraId="4DC9FE9C" w14:textId="77777777" w:rsidR="00E61A53" w:rsidRPr="00773710" w:rsidRDefault="003C406A" w:rsidP="00853D32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>
                      <w:rPr>
                        <w:rFonts w:ascii="UIBsans Light" w:eastAsia="UIBsans Light" w:hAnsi="UIBsans Light"/>
                        <w:color w:val="0065BD"/>
                        <w:szCs w:val="24"/>
                        <w:lang w:val="en-GB"/>
                      </w:rPr>
                      <w:t>www.</w:t>
                    </w:r>
                    <w:r>
                      <w:rPr>
                        <w:rFonts w:eastAsia="UIBsans"/>
                        <w:b/>
                        <w:bCs/>
                        <w:color w:val="0065BD"/>
                        <w:szCs w:val="24"/>
                        <w:lang w:val="en-GB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F87D0" w14:textId="77777777" w:rsidR="00D13021" w:rsidRDefault="00D13021">
      <w:pPr>
        <w:spacing w:before="0" w:after="0" w:line="240" w:lineRule="auto"/>
      </w:pPr>
      <w:r>
        <w:separator/>
      </w:r>
    </w:p>
  </w:footnote>
  <w:footnote w:type="continuationSeparator" w:id="0">
    <w:p w14:paraId="090707AB" w14:textId="77777777" w:rsidR="00D13021" w:rsidRDefault="00D130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A45B" w14:textId="13C08D49" w:rsidR="009F2996" w:rsidRPr="00280FA7" w:rsidRDefault="00512F6E">
    <w:pPr>
      <w:pStyle w:val="Capalera"/>
      <w:jc w:val="righ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44C062" wp14:editId="27BEF0FD">
              <wp:simplePos x="0" y="0"/>
              <wp:positionH relativeFrom="column">
                <wp:posOffset>-1168091</wp:posOffset>
              </wp:positionH>
              <wp:positionV relativeFrom="paragraph">
                <wp:posOffset>-446405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5A48B" id="Conector recto 4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2pt,-35.15pt" to="-92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" strokecolor="#0065bd" strokeweight="9pt">
              <v:stroke joinstyle="miter"/>
            </v:line>
          </w:pict>
        </mc:Fallback>
      </mc:AlternateContent>
    </w:r>
    <w:r w:rsidR="003C406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2DAE1CFE" wp14:editId="0B9AFE5D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C337CDE" w14:textId="77777777" w:rsidR="00280FA7" w:rsidRPr="00DF0CD5" w:rsidRDefault="003C406A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="002C0BEA"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E1CFE" id="Rectángulo 41" o:spid="_x0000_s1026" style="position:absolute;left:0;text-align:left;margin-left:524.5pt;margin-top:42.55pt;width:34pt;height:21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C337CDE" w14:textId="77777777" w:rsidR="00280FA7" w:rsidRPr="00DF0CD5" w:rsidRDefault="003C406A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="002C0BEA" w:rsidRPr="00DF0CD5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  <w:lang w:val="es-ES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  <w:r w:rsidR="00CA499B">
      <w:rPr>
        <w:noProof/>
      </w:rPr>
      <w:drawing>
        <wp:anchor distT="0" distB="0" distL="114300" distR="114300" simplePos="0" relativeHeight="251657216" behindDoc="0" locked="0" layoutInCell="1" allowOverlap="1" wp14:anchorId="541CF134" wp14:editId="5B5671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401200" cy="666000"/>
          <wp:effectExtent l="0" t="0" r="0" b="1270"/>
          <wp:wrapNone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12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06A"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39E301E4" wp14:editId="54CC577A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FB2AF8" w14:textId="77777777" w:rsidR="00E61A53" w:rsidRDefault="00E61A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0771" w14:textId="55BB6416" w:rsidR="00E61A53" w:rsidRDefault="00512F6E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7525CA2" wp14:editId="6B58F33B">
              <wp:simplePos x="0" y="0"/>
              <wp:positionH relativeFrom="column">
                <wp:posOffset>-1169344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6371AA" id="Conector recto 13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2.05pt,-36.8pt" to="-92.05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" strokecolor="#0065bd" strokeweight="9pt">
              <v:stroke joinstyle="miter"/>
            </v:line>
          </w:pict>
        </mc:Fallback>
      </mc:AlternateContent>
    </w:r>
    <w:r w:rsidR="003C406A">
      <w:rPr>
        <w:noProof/>
      </w:rPr>
      <w:drawing>
        <wp:anchor distT="0" distB="0" distL="114300" distR="114300" simplePos="0" relativeHeight="251656192" behindDoc="0" locked="0" layoutInCell="1" allowOverlap="1" wp14:anchorId="6706C4E9" wp14:editId="10FB7F3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401200" cy="666000"/>
          <wp:effectExtent l="0" t="0" r="0" b="1270"/>
          <wp:wrapNone/>
          <wp:docPr id="28" name="Imat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12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438"/>
    <w:multiLevelType w:val="hybridMultilevel"/>
    <w:tmpl w:val="BDCE140E"/>
    <w:lvl w:ilvl="0" w:tplc="349C8F1E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5A4E150" w:tentative="1">
      <w:start w:val="1"/>
      <w:numFmt w:val="lowerLetter"/>
      <w:lvlText w:val="%2."/>
      <w:lvlJc w:val="left"/>
      <w:pPr>
        <w:ind w:left="1872" w:hanging="360"/>
      </w:pPr>
    </w:lvl>
    <w:lvl w:ilvl="2" w:tplc="486A6930" w:tentative="1">
      <w:start w:val="1"/>
      <w:numFmt w:val="lowerRoman"/>
      <w:lvlText w:val="%3."/>
      <w:lvlJc w:val="right"/>
      <w:pPr>
        <w:ind w:left="2592" w:hanging="180"/>
      </w:pPr>
    </w:lvl>
    <w:lvl w:ilvl="3" w:tplc="C1FC90B0" w:tentative="1">
      <w:start w:val="1"/>
      <w:numFmt w:val="decimal"/>
      <w:lvlText w:val="%4."/>
      <w:lvlJc w:val="left"/>
      <w:pPr>
        <w:ind w:left="3312" w:hanging="360"/>
      </w:pPr>
    </w:lvl>
    <w:lvl w:ilvl="4" w:tplc="2F9271EE" w:tentative="1">
      <w:start w:val="1"/>
      <w:numFmt w:val="lowerLetter"/>
      <w:lvlText w:val="%5."/>
      <w:lvlJc w:val="left"/>
      <w:pPr>
        <w:ind w:left="4032" w:hanging="360"/>
      </w:pPr>
    </w:lvl>
    <w:lvl w:ilvl="5" w:tplc="51AC9E82" w:tentative="1">
      <w:start w:val="1"/>
      <w:numFmt w:val="lowerRoman"/>
      <w:lvlText w:val="%6."/>
      <w:lvlJc w:val="right"/>
      <w:pPr>
        <w:ind w:left="4752" w:hanging="180"/>
      </w:pPr>
    </w:lvl>
    <w:lvl w:ilvl="6" w:tplc="48AEB350" w:tentative="1">
      <w:start w:val="1"/>
      <w:numFmt w:val="decimal"/>
      <w:lvlText w:val="%7."/>
      <w:lvlJc w:val="left"/>
      <w:pPr>
        <w:ind w:left="5472" w:hanging="360"/>
      </w:pPr>
    </w:lvl>
    <w:lvl w:ilvl="7" w:tplc="7E7E206A" w:tentative="1">
      <w:start w:val="1"/>
      <w:numFmt w:val="lowerLetter"/>
      <w:lvlText w:val="%8."/>
      <w:lvlJc w:val="left"/>
      <w:pPr>
        <w:ind w:left="6192" w:hanging="360"/>
      </w:pPr>
    </w:lvl>
    <w:lvl w:ilvl="8" w:tplc="C6DEEE3A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3D461F3C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B8648484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6308952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C98C9B10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D88B9DA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B7849C4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7908C35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E387CA2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D144C636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1FA57FC"/>
    <w:multiLevelType w:val="hybridMultilevel"/>
    <w:tmpl w:val="AA0E7F0C"/>
    <w:lvl w:ilvl="0" w:tplc="283E44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8AEE2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94DA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BC0A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909B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C47A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BA84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48C7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ED9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760421">
    <w:abstractNumId w:val="2"/>
  </w:num>
  <w:num w:numId="2" w16cid:durableId="532961576">
    <w:abstractNumId w:val="3"/>
  </w:num>
  <w:num w:numId="3" w16cid:durableId="1676416844">
    <w:abstractNumId w:val="0"/>
  </w:num>
  <w:num w:numId="4" w16cid:durableId="1789424857">
    <w:abstractNumId w:val="1"/>
  </w:num>
  <w:num w:numId="5" w16cid:durableId="17592835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D5"/>
    <w:rsid w:val="00002DCD"/>
    <w:rsid w:val="00004591"/>
    <w:rsid w:val="000057CB"/>
    <w:rsid w:val="00013D2B"/>
    <w:rsid w:val="00047415"/>
    <w:rsid w:val="00053EB8"/>
    <w:rsid w:val="00056360"/>
    <w:rsid w:val="00067478"/>
    <w:rsid w:val="00097476"/>
    <w:rsid w:val="000D5856"/>
    <w:rsid w:val="000E2E8B"/>
    <w:rsid w:val="00101701"/>
    <w:rsid w:val="00111457"/>
    <w:rsid w:val="00121B3B"/>
    <w:rsid w:val="00147A00"/>
    <w:rsid w:val="001528E7"/>
    <w:rsid w:val="00152B83"/>
    <w:rsid w:val="00170172"/>
    <w:rsid w:val="00174805"/>
    <w:rsid w:val="00177E15"/>
    <w:rsid w:val="0019797D"/>
    <w:rsid w:val="001A50AE"/>
    <w:rsid w:val="001C3D47"/>
    <w:rsid w:val="001C7D5D"/>
    <w:rsid w:val="001D0203"/>
    <w:rsid w:val="001E2930"/>
    <w:rsid w:val="001F3D64"/>
    <w:rsid w:val="00222380"/>
    <w:rsid w:val="00223966"/>
    <w:rsid w:val="0023242E"/>
    <w:rsid w:val="002455CA"/>
    <w:rsid w:val="0026629A"/>
    <w:rsid w:val="00280FA7"/>
    <w:rsid w:val="002C06F5"/>
    <w:rsid w:val="002C0BEA"/>
    <w:rsid w:val="002C4DF0"/>
    <w:rsid w:val="002F564F"/>
    <w:rsid w:val="00316118"/>
    <w:rsid w:val="003426F0"/>
    <w:rsid w:val="00343E9B"/>
    <w:rsid w:val="003469E1"/>
    <w:rsid w:val="00376448"/>
    <w:rsid w:val="0038145D"/>
    <w:rsid w:val="00384580"/>
    <w:rsid w:val="003A340C"/>
    <w:rsid w:val="003C406A"/>
    <w:rsid w:val="003C4634"/>
    <w:rsid w:val="00405F5B"/>
    <w:rsid w:val="00415774"/>
    <w:rsid w:val="004169F9"/>
    <w:rsid w:val="00431FEC"/>
    <w:rsid w:val="0046613D"/>
    <w:rsid w:val="00472D14"/>
    <w:rsid w:val="0047444C"/>
    <w:rsid w:val="004830AD"/>
    <w:rsid w:val="004859BE"/>
    <w:rsid w:val="00493C6E"/>
    <w:rsid w:val="0049426F"/>
    <w:rsid w:val="004C1465"/>
    <w:rsid w:val="004F255E"/>
    <w:rsid w:val="00512F6E"/>
    <w:rsid w:val="0052237B"/>
    <w:rsid w:val="00543BAB"/>
    <w:rsid w:val="00565602"/>
    <w:rsid w:val="00581DE2"/>
    <w:rsid w:val="005969B4"/>
    <w:rsid w:val="005B4324"/>
    <w:rsid w:val="005C3B84"/>
    <w:rsid w:val="005F44AD"/>
    <w:rsid w:val="005F6492"/>
    <w:rsid w:val="00642DCA"/>
    <w:rsid w:val="00652DF0"/>
    <w:rsid w:val="00680EF3"/>
    <w:rsid w:val="006A15F6"/>
    <w:rsid w:val="006A4677"/>
    <w:rsid w:val="006E2515"/>
    <w:rsid w:val="006F048F"/>
    <w:rsid w:val="0071376E"/>
    <w:rsid w:val="00723E6A"/>
    <w:rsid w:val="00762DA3"/>
    <w:rsid w:val="00764D44"/>
    <w:rsid w:val="00773710"/>
    <w:rsid w:val="00782531"/>
    <w:rsid w:val="0079632F"/>
    <w:rsid w:val="007C1C8D"/>
    <w:rsid w:val="007C4DBD"/>
    <w:rsid w:val="007C59E7"/>
    <w:rsid w:val="008056FE"/>
    <w:rsid w:val="00814A21"/>
    <w:rsid w:val="00821A66"/>
    <w:rsid w:val="00831E1F"/>
    <w:rsid w:val="00833583"/>
    <w:rsid w:val="00845872"/>
    <w:rsid w:val="0085060C"/>
    <w:rsid w:val="00853383"/>
    <w:rsid w:val="00853D32"/>
    <w:rsid w:val="0087295D"/>
    <w:rsid w:val="0089143B"/>
    <w:rsid w:val="008B3E51"/>
    <w:rsid w:val="008F4A38"/>
    <w:rsid w:val="008F702D"/>
    <w:rsid w:val="00901059"/>
    <w:rsid w:val="00910B71"/>
    <w:rsid w:val="009129C1"/>
    <w:rsid w:val="009152F4"/>
    <w:rsid w:val="009443B6"/>
    <w:rsid w:val="00947386"/>
    <w:rsid w:val="009650F6"/>
    <w:rsid w:val="00972D68"/>
    <w:rsid w:val="00977E23"/>
    <w:rsid w:val="00990F3C"/>
    <w:rsid w:val="009A2467"/>
    <w:rsid w:val="009B0C72"/>
    <w:rsid w:val="009D656A"/>
    <w:rsid w:val="009F2996"/>
    <w:rsid w:val="00A20D8D"/>
    <w:rsid w:val="00A22253"/>
    <w:rsid w:val="00A22A0A"/>
    <w:rsid w:val="00A449A6"/>
    <w:rsid w:val="00A83C0C"/>
    <w:rsid w:val="00A8499B"/>
    <w:rsid w:val="00A859C0"/>
    <w:rsid w:val="00A8681B"/>
    <w:rsid w:val="00A91EDD"/>
    <w:rsid w:val="00AA0CD6"/>
    <w:rsid w:val="00AA41D0"/>
    <w:rsid w:val="00AB00C6"/>
    <w:rsid w:val="00AF0FCA"/>
    <w:rsid w:val="00B02EAF"/>
    <w:rsid w:val="00B42766"/>
    <w:rsid w:val="00B533D5"/>
    <w:rsid w:val="00BB317C"/>
    <w:rsid w:val="00BC5A29"/>
    <w:rsid w:val="00BE2266"/>
    <w:rsid w:val="00BF020A"/>
    <w:rsid w:val="00BF10E3"/>
    <w:rsid w:val="00BF2416"/>
    <w:rsid w:val="00BF42B5"/>
    <w:rsid w:val="00C30034"/>
    <w:rsid w:val="00C514EC"/>
    <w:rsid w:val="00C60B14"/>
    <w:rsid w:val="00C75D78"/>
    <w:rsid w:val="00CA113E"/>
    <w:rsid w:val="00CA499B"/>
    <w:rsid w:val="00CA7F79"/>
    <w:rsid w:val="00CB38F1"/>
    <w:rsid w:val="00CF0119"/>
    <w:rsid w:val="00D13021"/>
    <w:rsid w:val="00D14FD5"/>
    <w:rsid w:val="00D23310"/>
    <w:rsid w:val="00D2477E"/>
    <w:rsid w:val="00D47A92"/>
    <w:rsid w:val="00D538C6"/>
    <w:rsid w:val="00D639D3"/>
    <w:rsid w:val="00D734AD"/>
    <w:rsid w:val="00D84218"/>
    <w:rsid w:val="00D85079"/>
    <w:rsid w:val="00D92915"/>
    <w:rsid w:val="00DA2C81"/>
    <w:rsid w:val="00DA43B6"/>
    <w:rsid w:val="00DB059B"/>
    <w:rsid w:val="00DD5B18"/>
    <w:rsid w:val="00DF0CD5"/>
    <w:rsid w:val="00DF2ABD"/>
    <w:rsid w:val="00DF6160"/>
    <w:rsid w:val="00E0617B"/>
    <w:rsid w:val="00E61A53"/>
    <w:rsid w:val="00E64A0F"/>
    <w:rsid w:val="00E72C61"/>
    <w:rsid w:val="00E82CA4"/>
    <w:rsid w:val="00E8504D"/>
    <w:rsid w:val="00EC60A7"/>
    <w:rsid w:val="00ED6BCD"/>
    <w:rsid w:val="00EE30DB"/>
    <w:rsid w:val="00EE6911"/>
    <w:rsid w:val="00EE69F9"/>
    <w:rsid w:val="00EF2B95"/>
    <w:rsid w:val="00EF3185"/>
    <w:rsid w:val="00F14DCE"/>
    <w:rsid w:val="00F237C7"/>
    <w:rsid w:val="00F2410F"/>
    <w:rsid w:val="00F257EF"/>
    <w:rsid w:val="00F52C31"/>
    <w:rsid w:val="00F80212"/>
    <w:rsid w:val="00F92ED5"/>
    <w:rsid w:val="00FC2AC5"/>
    <w:rsid w:val="00FC780D"/>
    <w:rsid w:val="00FD2FC4"/>
    <w:rsid w:val="00FD3C76"/>
    <w:rsid w:val="00FE5EFE"/>
    <w:rsid w:val="00FE7D17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4056"/>
  <w15:chartTrackingRefBased/>
  <w15:docId w15:val="{9D7EDA35-3AB1-4173-8A1E-E3D779F4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56"/>
    <w:pPr>
      <w:spacing w:before="120" w:after="120" w:line="276" w:lineRule="auto"/>
    </w:pPr>
    <w:rPr>
      <w:rFonts w:ascii="UIBsans" w:eastAsia="Times New Roman" w:hAnsi="UIBsans" w:cs="Times New Roman"/>
      <w:sz w:val="24"/>
      <w:szCs w:val="20"/>
      <w:lang w:val="ca-ES" w:eastAsia="es-ES"/>
    </w:rPr>
  </w:style>
  <w:style w:type="paragraph" w:styleId="Ttol1">
    <w:name w:val="heading 1"/>
    <w:aliases w:val="Title"/>
    <w:basedOn w:val="Normal"/>
    <w:next w:val="Normal"/>
    <w:link w:val="Ttol1Car"/>
    <w:uiPriority w:val="9"/>
    <w:qFormat/>
    <w:rsid w:val="000D5856"/>
    <w:pPr>
      <w:keepNext/>
      <w:keepLines/>
      <w:spacing w:before="40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aliases w:val="Title Car"/>
    <w:basedOn w:val="Lletraperdefectedelpargraf"/>
    <w:link w:val="Ttol1"/>
    <w:uiPriority w:val="9"/>
    <w:rsid w:val="000D5856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910B7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10B71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es-ES"/>
    </w:rPr>
  </w:style>
  <w:style w:type="paragraph" w:styleId="Subttol">
    <w:name w:val="Subtitle"/>
    <w:aliases w:val="Subapartat"/>
    <w:basedOn w:val="Normal"/>
    <w:next w:val="Normal"/>
    <w:link w:val="SubttolCar1"/>
    <w:qFormat/>
    <w:rsid w:val="00A22253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1">
    <w:name w:val="Subtítol Car1"/>
    <w:aliases w:val="Subapartat Car"/>
    <w:basedOn w:val="Lletraperdefectedelpargraf"/>
    <w:link w:val="Subttol"/>
    <w:rsid w:val="00A22253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0D5856"/>
    <w:rPr>
      <w:vertAlign w:val="superscript"/>
    </w:rPr>
  </w:style>
  <w:style w:type="paragraph" w:customStyle="1" w:styleId="Subttol1">
    <w:name w:val="Subtítol1"/>
    <w:basedOn w:val="Normal"/>
    <w:next w:val="Normal"/>
    <w:link w:val="SubttolCar"/>
    <w:qFormat/>
    <w:rsid w:val="00A22253"/>
    <w:pPr>
      <w:spacing w:before="0" w:after="0" w:line="240" w:lineRule="auto"/>
    </w:pPr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paragraph" w:customStyle="1" w:styleId="Notaalpeudepgina">
    <w:name w:val="Nota al peu de pàgina"/>
    <w:basedOn w:val="Textdenotaapeudepgina"/>
    <w:qFormat/>
    <w:rsid w:val="000D5856"/>
    <w:pPr>
      <w:spacing w:before="0" w:line="240" w:lineRule="auto"/>
    </w:pPr>
  </w:style>
  <w:style w:type="paragraph" w:customStyle="1" w:styleId="Apartat">
    <w:name w:val="Apartat"/>
    <w:next w:val="Normal"/>
    <w:link w:val="ApartatCar"/>
    <w:qFormat/>
    <w:rsid w:val="00A22253"/>
    <w:pPr>
      <w:spacing w:before="480" w:after="240" w:line="276" w:lineRule="auto"/>
    </w:pPr>
    <w:rPr>
      <w:rFonts w:ascii="UIBsans" w:hAnsi="UIBsans"/>
      <w:b/>
      <w:bCs/>
      <w:color w:val="0065BD"/>
      <w:sz w:val="28"/>
      <w:szCs w:val="28"/>
    </w:rPr>
  </w:style>
  <w:style w:type="character" w:customStyle="1" w:styleId="SubttolCar">
    <w:name w:val="Subtítol Car"/>
    <w:basedOn w:val="Lletraperdefectedelpargraf"/>
    <w:link w:val="Subttol1"/>
    <w:rsid w:val="00A22253"/>
    <w:rPr>
      <w:rFonts w:ascii="UIBsans Light" w:hAnsi="UIBsans Light"/>
      <w:color w:val="0065BD"/>
      <w:sz w:val="30"/>
      <w:lang w:val="ca-ES"/>
    </w:rPr>
  </w:style>
  <w:style w:type="character" w:customStyle="1" w:styleId="ApartatCar">
    <w:name w:val="Apartat Car"/>
    <w:basedOn w:val="Lletraperdefectedelpargraf"/>
    <w:link w:val="Apartat"/>
    <w:rsid w:val="00A22253"/>
    <w:rPr>
      <w:rFonts w:ascii="UIBsans" w:hAnsi="UIBsans"/>
      <w:b/>
      <w:bCs/>
      <w:color w:val="0065BD"/>
      <w:sz w:val="28"/>
      <w:szCs w:val="28"/>
    </w:rPr>
  </w:style>
  <w:style w:type="paragraph" w:styleId="Textdecomentari">
    <w:name w:val="annotation text"/>
    <w:basedOn w:val="Normal"/>
    <w:link w:val="TextdecomentariCar"/>
    <w:uiPriority w:val="99"/>
    <w:unhideWhenUsed/>
    <w:rsid w:val="00A449A6"/>
    <w:pPr>
      <w:spacing w:after="200"/>
      <w:jc w:val="both"/>
    </w:pPr>
    <w:rPr>
      <w:rFonts w:eastAsiaTheme="minorHAnsi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449A6"/>
    <w:rPr>
      <w:rFonts w:ascii="UIBsans" w:hAnsi="UIBsans"/>
      <w:sz w:val="24"/>
      <w:szCs w:val="24"/>
      <w:lang w:val="ca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paragraph" w:customStyle="1" w:styleId="Subapartat2">
    <w:name w:val="Subapartat 2"/>
    <w:basedOn w:val="Subttol"/>
    <w:qFormat/>
    <w:rsid w:val="00A22253"/>
    <w:rPr>
      <w:sz w:val="24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A15F6"/>
    <w:pPr>
      <w:spacing w:after="120" w:line="240" w:lineRule="auto"/>
      <w:jc w:val="left"/>
    </w:pPr>
    <w:rPr>
      <w:rFonts w:eastAsia="Times New Roman" w:cs="Times New Roman"/>
      <w:b/>
      <w:bCs/>
      <w:sz w:val="20"/>
      <w:szCs w:val="20"/>
      <w:lang w:eastAsia="es-E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A15F6"/>
    <w:rPr>
      <w:rFonts w:ascii="UIBsans" w:eastAsia="Times New Roman" w:hAnsi="UIBsans" w:cs="Times New Roman"/>
      <w:b/>
      <w:bCs/>
      <w:sz w:val="20"/>
      <w:szCs w:val="20"/>
      <w:lang w:val="ca-ES" w:eastAsia="es-ES"/>
    </w:rPr>
  </w:style>
  <w:style w:type="paragraph" w:styleId="Revisi">
    <w:name w:val="Revision"/>
    <w:hidden/>
    <w:uiPriority w:val="99"/>
    <w:semiHidden/>
    <w:rsid w:val="007C59E7"/>
    <w:pPr>
      <w:spacing w:after="0" w:line="240" w:lineRule="auto"/>
    </w:pPr>
    <w:rPr>
      <w:rFonts w:ascii="UIBsans" w:eastAsia="Times New Roman" w:hAnsi="UIBsans" w:cs="Times New Roman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OGOS_PLANTILLAS\2023_UIB_plantilla_EDUIB_SICI_22_Maquetar_generic_202306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97-B586-064F-B365-01210978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2023_UIB_plantilla_EDUIB_SICI_22_Maquetar_generic_20230623.dotx</Template>
  <TotalTime>0</TotalTime>
  <Pages>2</Pages>
  <Words>404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Gómara Prats</dc:creator>
  <cp:lastModifiedBy>Miguel Soler Serrano</cp:lastModifiedBy>
  <cp:revision>2</cp:revision>
  <cp:lastPrinted>2021-10-27T11:56:00Z</cp:lastPrinted>
  <dcterms:created xsi:type="dcterms:W3CDTF">2025-10-14T07:59:00Z</dcterms:created>
  <dcterms:modified xsi:type="dcterms:W3CDTF">2025-10-14T07:59:00Z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25ccec67-dd12-4455-a0be-3acf188675ad</vt:lpwstr>
  </property>
</Properties>
</file>